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AF0D" w14:textId="21B7BD32" w:rsidR="006C0694" w:rsidRPr="00DF7A02" w:rsidRDefault="006C0694" w:rsidP="00C00401">
      <w:pPr>
        <w:rPr>
          <w:rFonts w:cs="Open Sans"/>
        </w:rPr>
      </w:pPr>
    </w:p>
    <w:p w14:paraId="35020520" w14:textId="26C66751" w:rsidR="00052C56" w:rsidRPr="00DF7A02" w:rsidRDefault="00F24BBE" w:rsidP="00803EB2">
      <w:pPr>
        <w:pStyle w:val="Nadpis1"/>
        <w:rPr>
          <w:rFonts w:cs="Open Sans"/>
        </w:rPr>
      </w:pPr>
      <w:r w:rsidRPr="00DF7A02">
        <w:rPr>
          <w:rFonts w:cs="Open Sans"/>
        </w:rPr>
        <w:t>Nepodceňujte sílu vody: Postup, jak nahlásit povodňové škody</w:t>
      </w:r>
    </w:p>
    <w:p w14:paraId="67834A7E" w14:textId="2AB758DF" w:rsidR="00EA01C8" w:rsidRPr="00DF7A02" w:rsidRDefault="00940CC0" w:rsidP="00EA01C8">
      <w:pPr>
        <w:rPr>
          <w:rFonts w:cs="Open Sans"/>
          <w:b/>
          <w:bCs/>
        </w:rPr>
      </w:pPr>
      <w:r w:rsidRPr="00DF7A02">
        <w:rPr>
          <w:rFonts w:cs="Open Sans"/>
          <w:b/>
          <w:bCs/>
        </w:rPr>
        <w:t xml:space="preserve">Praha </w:t>
      </w:r>
      <w:r w:rsidR="0087150F" w:rsidRPr="00DF7A02">
        <w:rPr>
          <w:rFonts w:cs="Open Sans"/>
          <w:b/>
          <w:bCs/>
        </w:rPr>
        <w:t>13</w:t>
      </w:r>
      <w:r w:rsidRPr="00DF7A02">
        <w:rPr>
          <w:rFonts w:cs="Open Sans"/>
          <w:b/>
          <w:bCs/>
        </w:rPr>
        <w:t xml:space="preserve">. </w:t>
      </w:r>
      <w:r w:rsidR="00891621" w:rsidRPr="00DF7A02">
        <w:rPr>
          <w:rFonts w:cs="Open Sans"/>
          <w:b/>
          <w:bCs/>
        </w:rPr>
        <w:t>září</w:t>
      </w:r>
      <w:r w:rsidRPr="00DF7A02">
        <w:rPr>
          <w:rFonts w:cs="Open Sans"/>
          <w:b/>
          <w:bCs/>
        </w:rPr>
        <w:t xml:space="preserve"> 2024 –</w:t>
      </w:r>
      <w:r w:rsidR="00C51B36" w:rsidRPr="00DF7A02">
        <w:rPr>
          <w:rFonts w:cs="Open Sans"/>
          <w:b/>
          <w:bCs/>
        </w:rPr>
        <w:t xml:space="preserve"> </w:t>
      </w:r>
      <w:r w:rsidR="0087150F" w:rsidRPr="00DF7A02">
        <w:rPr>
          <w:rFonts w:cs="Open Sans"/>
          <w:b/>
          <w:bCs/>
        </w:rPr>
        <w:t>V České republice hrozí extrémní srážky a povodně. Záplavy a povodně mohou způsobit škody za desetitisíce korun. Důležité je sledovat sdělovací prostředky, ochránit životy a majetky. Přinášíme vám rady, jak postupovat po opadnutí vody a jak nahlásit škodu své pojišťovně.</w:t>
      </w:r>
    </w:p>
    <w:p w14:paraId="5A5A2239" w14:textId="77777777" w:rsidR="00DF7A02" w:rsidRPr="00DF7A02" w:rsidRDefault="00DF7A02" w:rsidP="00DF7A02">
      <w:pPr>
        <w:spacing w:before="240" w:after="240"/>
        <w:rPr>
          <w:rFonts w:cs="Open Sans"/>
          <w:b/>
        </w:rPr>
      </w:pPr>
      <w:r w:rsidRPr="00DF7A02">
        <w:rPr>
          <w:rFonts w:cs="Open Sans"/>
          <w:b/>
        </w:rPr>
        <w:t>Jak se připravit a reagovat na povodně?</w:t>
      </w:r>
    </w:p>
    <w:p w14:paraId="4EDFCEE1" w14:textId="77777777" w:rsidR="00DF7A02" w:rsidRPr="00DF7A02" w:rsidRDefault="00DF7A02" w:rsidP="00DF7A02">
      <w:pPr>
        <w:spacing w:before="240" w:after="240"/>
        <w:rPr>
          <w:rFonts w:cs="Open Sans"/>
        </w:rPr>
      </w:pPr>
      <w:r w:rsidRPr="00DF7A02">
        <w:rPr>
          <w:rFonts w:cs="Open Sans"/>
          <w:i/>
          <w:iCs/>
        </w:rPr>
        <w:t>„Při příchodu velké vody sledujte sdělovací prostředky, internetové zpravodajství a třeba i lokální stránky obce a respektujte pokyny úřadů. Důležité dokumenty, pojistné smlouvy a veškeré cennosti se snažte uložit na bezpečné místo a ochránit majetek před vodou. Pokud to není rizikové, minimalizujte škody již během povodně. Změřte hladinu zatopení sklepů a zdokumentujte škody detailními fotografiemi,“</w:t>
      </w:r>
      <w:r w:rsidRPr="00DF7A02">
        <w:rPr>
          <w:rFonts w:cs="Open Sans"/>
        </w:rPr>
        <w:t xml:space="preserve"> radí Irena Jakobová, pojišťovací specialistka ze společnosti FinGO.</w:t>
      </w:r>
    </w:p>
    <w:p w14:paraId="7B107656" w14:textId="77777777" w:rsidR="00DF7A02" w:rsidRPr="00DF7A02" w:rsidRDefault="00DF7A02" w:rsidP="00DF7A02">
      <w:pPr>
        <w:pStyle w:val="Nadpis3"/>
        <w:keepNext w:val="0"/>
        <w:keepLines w:val="0"/>
        <w:spacing w:before="280"/>
        <w:rPr>
          <w:rFonts w:ascii="Open Sans" w:hAnsi="Open Sans" w:cs="Open Sans"/>
          <w:b/>
          <w:color w:val="000000"/>
          <w:sz w:val="22"/>
          <w:szCs w:val="22"/>
        </w:rPr>
      </w:pPr>
      <w:bookmarkStart w:id="0" w:name="_ovg4vk78gkiz" w:colFirst="0" w:colLast="0"/>
      <w:bookmarkEnd w:id="0"/>
      <w:r w:rsidRPr="00DF7A02">
        <w:rPr>
          <w:rFonts w:ascii="Open Sans" w:hAnsi="Open Sans" w:cs="Open Sans"/>
          <w:b/>
          <w:color w:val="000000"/>
          <w:sz w:val="22"/>
          <w:szCs w:val="22"/>
        </w:rPr>
        <w:t>Co dělat po povodni?</w:t>
      </w:r>
    </w:p>
    <w:p w14:paraId="4198B0F6" w14:textId="77777777" w:rsidR="00DF7A02" w:rsidRPr="00DF7A02" w:rsidRDefault="00DF7A02" w:rsidP="00DF7A02">
      <w:pPr>
        <w:spacing w:before="240" w:after="240"/>
        <w:rPr>
          <w:rFonts w:cs="Open Sans"/>
        </w:rPr>
      </w:pPr>
      <w:r w:rsidRPr="00DF7A02">
        <w:rPr>
          <w:rFonts w:cs="Open Sans"/>
        </w:rPr>
        <w:t xml:space="preserve">Po opadnutí vody zajistěte rychlé odčerpání vody, odstranění bahna a případných trosek </w:t>
      </w:r>
      <w:r w:rsidRPr="00DF7A02">
        <w:rPr>
          <w:rFonts w:cs="Open Sans"/>
        </w:rPr>
        <w:br/>
        <w:t>z objektu a okolí, přičemž dbejte na bezpečnost a hygienu. Zdokumentujte škody mobilním telefonem a nahlaste škodu své pojišťovně. Následně shromažďujte zničené a poškozené věci pro pozdější prohlídku likvidátorem, pokud to hygienické podmínky dovolí.</w:t>
      </w:r>
    </w:p>
    <w:p w14:paraId="19C9A09D" w14:textId="77777777" w:rsidR="00DF7A02" w:rsidRPr="00DF7A02" w:rsidRDefault="00DF7A02" w:rsidP="00DF7A02">
      <w:pPr>
        <w:pStyle w:val="Nadpis3"/>
        <w:keepNext w:val="0"/>
        <w:keepLines w:val="0"/>
        <w:spacing w:before="280"/>
        <w:rPr>
          <w:rFonts w:ascii="Open Sans" w:hAnsi="Open Sans" w:cs="Open Sans"/>
          <w:b/>
          <w:color w:val="000000"/>
          <w:sz w:val="22"/>
          <w:szCs w:val="22"/>
        </w:rPr>
      </w:pPr>
      <w:bookmarkStart w:id="1" w:name="_ng6h75qh4qtt" w:colFirst="0" w:colLast="0"/>
      <w:bookmarkEnd w:id="1"/>
      <w:r w:rsidRPr="00DF7A02">
        <w:rPr>
          <w:rFonts w:ascii="Open Sans" w:hAnsi="Open Sans" w:cs="Open Sans"/>
          <w:b/>
          <w:color w:val="000000"/>
          <w:sz w:val="22"/>
          <w:szCs w:val="22"/>
        </w:rPr>
        <w:t>Jak nahlásit pojišťovně povodňové škody?</w:t>
      </w:r>
    </w:p>
    <w:p w14:paraId="6723794E" w14:textId="77777777" w:rsidR="00DF7A02" w:rsidRPr="00DF7A02" w:rsidRDefault="00DF7A02" w:rsidP="00DF7A02">
      <w:pPr>
        <w:spacing w:before="240" w:after="240"/>
        <w:rPr>
          <w:rFonts w:cs="Open Sans"/>
        </w:rPr>
      </w:pPr>
      <w:r w:rsidRPr="00DF7A02">
        <w:rPr>
          <w:rFonts w:cs="Open Sans"/>
          <w:i/>
          <w:iCs/>
        </w:rPr>
        <w:t>„K nahlášení povodňové škody je ideální použít online formulář dostupný na webových stránkách vaší pojišťovny, což je nejrychlejší způsob informování o škodě,“</w:t>
      </w:r>
      <w:r w:rsidRPr="00DF7A02">
        <w:rPr>
          <w:rFonts w:cs="Open Sans"/>
        </w:rPr>
        <w:t xml:space="preserve"> pokračuje Irena Jakobová.</w:t>
      </w:r>
    </w:p>
    <w:p w14:paraId="56F1901C" w14:textId="77777777" w:rsidR="00DF7A02" w:rsidRPr="00DF7A02" w:rsidRDefault="00DF7A02" w:rsidP="00DF7A02">
      <w:pPr>
        <w:spacing w:before="240" w:after="240"/>
        <w:rPr>
          <w:rFonts w:cs="Open Sans"/>
        </w:rPr>
      </w:pPr>
      <w:r w:rsidRPr="00DF7A02">
        <w:rPr>
          <w:rFonts w:cs="Open Sans"/>
        </w:rPr>
        <w:t>Součástí hlášení by měl být i seznam zasažených věcí s uvedením stáří, rozsahu poškození a cenou. K hlášení je dobré připravit si číslo pojistné smlouvy, postačí ale i osobní údaje, dále pak kontaktní údaje, číslo účtu pro pojistné plnění a fotodokumentaci poškozených věcí. U firem je nutné doložit i účetní evidenci zasaženého majetku. Pokud je to potřeba, je možné požádat o zálohu na pojistné plnění a zcela nejdůležitější je dodržovat pokyny likvidátora.</w:t>
      </w:r>
    </w:p>
    <w:p w14:paraId="0C3255CC" w14:textId="77777777" w:rsidR="00DF7A02" w:rsidRPr="00DF7A02" w:rsidRDefault="00DF7A02" w:rsidP="00DF7A02">
      <w:pPr>
        <w:pStyle w:val="Nadpis3"/>
        <w:keepNext w:val="0"/>
        <w:keepLines w:val="0"/>
        <w:spacing w:before="280"/>
        <w:rPr>
          <w:rFonts w:ascii="Open Sans" w:hAnsi="Open Sans" w:cs="Open Sans"/>
          <w:b/>
          <w:color w:val="000000"/>
          <w:sz w:val="22"/>
          <w:szCs w:val="22"/>
        </w:rPr>
      </w:pPr>
      <w:bookmarkStart w:id="2" w:name="_dd4y9q1otwy4" w:colFirst="0" w:colLast="0"/>
      <w:bookmarkEnd w:id="2"/>
      <w:r w:rsidRPr="00DF7A02">
        <w:rPr>
          <w:rFonts w:ascii="Open Sans" w:hAnsi="Open Sans" w:cs="Open Sans"/>
          <w:b/>
          <w:color w:val="000000"/>
          <w:sz w:val="22"/>
          <w:szCs w:val="22"/>
        </w:rPr>
        <w:t>Co se děje po nahlášení, jak probíhá likvidace škody?</w:t>
      </w:r>
    </w:p>
    <w:p w14:paraId="39636AE1" w14:textId="77777777" w:rsidR="00DF7A02" w:rsidRPr="00DF7A02" w:rsidRDefault="00DF7A02" w:rsidP="00DF7A02">
      <w:pPr>
        <w:spacing w:before="240" w:after="240"/>
        <w:rPr>
          <w:rFonts w:cs="Open Sans"/>
          <w:b/>
        </w:rPr>
      </w:pPr>
      <w:r w:rsidRPr="00DF7A02">
        <w:rPr>
          <w:rFonts w:cs="Open Sans"/>
        </w:rPr>
        <w:t xml:space="preserve">Po nahlášení škody klienta obvykle kontaktuje likvidátor nebo technik pojišťovny. Podle typu a rozsahu škody se buď dohodne termín prohlídky přímo na místě anebo klient obdrží požadavek o doplnění dokumentů. Může dojít ke kombinaci obou postupů. Při </w:t>
      </w:r>
      <w:r w:rsidRPr="00DF7A02">
        <w:rPr>
          <w:rFonts w:cs="Open Sans"/>
        </w:rPr>
        <w:lastRenderedPageBreak/>
        <w:t>prohlídce škody by měl klient předložit účty pro výpočet pojistného plnění, pokud tak neučinil již při hlášení. Poté likvidátor posoudí nárok a vyčíslí škodu. Klient obdrží dopis s informací o ukončení likvidace a výší pojistného plnění zaslaného na účet.</w:t>
      </w:r>
      <w:r w:rsidRPr="00DF7A02">
        <w:rPr>
          <w:rFonts w:cs="Open Sans"/>
        </w:rPr>
        <w:br/>
      </w:r>
      <w:r w:rsidRPr="00DF7A02">
        <w:rPr>
          <w:rFonts w:cs="Open Sans"/>
          <w:i/>
          <w:iCs/>
        </w:rPr>
        <w:t>„To vše se děje v případě, kdy je klient pojištěn. Ale mnoho majitelů nemovitostí vlastně ani neví, jaké pojištění by měli mít, aby po povodni, záplavě nebo jiné živelní události měli dostatek financí na obnovu svého domu, chaty nebo jiné nemovitosti,“</w:t>
      </w:r>
      <w:r w:rsidRPr="00DF7A02">
        <w:rPr>
          <w:rFonts w:cs="Open Sans"/>
        </w:rPr>
        <w:t xml:space="preserve"> doplňuje Irena Jakobová z FinGO.</w:t>
      </w:r>
    </w:p>
    <w:p w14:paraId="0BB5AD4F" w14:textId="28F42606" w:rsidR="00DF7A02" w:rsidRPr="00DF7A02" w:rsidRDefault="00DF7A02" w:rsidP="00DF7A02">
      <w:pPr>
        <w:spacing w:before="240" w:after="240"/>
        <w:rPr>
          <w:rFonts w:cs="Open Sans"/>
        </w:rPr>
      </w:pPr>
      <w:r w:rsidRPr="00DF7A02">
        <w:rPr>
          <w:rFonts w:cs="Open Sans"/>
          <w:b/>
        </w:rPr>
        <w:t>Jaké pojištění tedy po povodni, záplavě či jiné živelní události pomůže?</w:t>
      </w:r>
    </w:p>
    <w:p w14:paraId="53C65ED5" w14:textId="77777777" w:rsidR="00DF7A02" w:rsidRPr="00DF7A02" w:rsidRDefault="00DF7A02" w:rsidP="00DF7A02">
      <w:pPr>
        <w:spacing w:before="240" w:after="240"/>
        <w:rPr>
          <w:rFonts w:cs="Open Sans"/>
          <w:b/>
          <w:bCs/>
        </w:rPr>
      </w:pPr>
      <w:r w:rsidRPr="00DF7A02">
        <w:rPr>
          <w:rFonts w:cs="Open Sans"/>
        </w:rPr>
        <w:t xml:space="preserve">Je důležité mít vhodně sestavenou pojistnou smlouvu a správě nastavenou pojistnou částku, aby nedošlo k podpojištění a následnému krácení pojistného plnění. Také je potřeba mít komplexní krytí majetku, jak nemovitého, tak i movitého. Častým problémem starších pojistných smluv totiž bývá, že lidé mají pojištěnou nemovitost, což je podmínkou čerpání hypotéky, ale už nemají pojištěnou domácnost nebo odpovědnost za škodu. </w:t>
      </w:r>
    </w:p>
    <w:p w14:paraId="7C30E583" w14:textId="77777777" w:rsidR="00DF7A02" w:rsidRPr="00DF7A02" w:rsidRDefault="00DF7A02" w:rsidP="00DF7A02">
      <w:pPr>
        <w:spacing w:before="240" w:after="240"/>
        <w:rPr>
          <w:rFonts w:cs="Open Sans"/>
        </w:rPr>
      </w:pPr>
      <w:r w:rsidRPr="00DF7A02">
        <w:rPr>
          <w:rFonts w:cs="Open Sans"/>
          <w:noProof/>
        </w:rPr>
        <w:drawing>
          <wp:inline distT="0" distB="0" distL="0" distR="0" wp14:anchorId="3B89272A" wp14:editId="17B04203">
            <wp:extent cx="4258619" cy="2838450"/>
            <wp:effectExtent l="0" t="0" r="8890" b="0"/>
            <wp:docPr id="19024392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3928" name="Obrázek 1902439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9139" cy="2845462"/>
                    </a:xfrm>
                    <a:prstGeom prst="rect">
                      <a:avLst/>
                    </a:prstGeom>
                  </pic:spPr>
                </pic:pic>
              </a:graphicData>
            </a:graphic>
          </wp:inline>
        </w:drawing>
      </w:r>
      <w:r w:rsidRPr="00DF7A02">
        <w:rPr>
          <w:rFonts w:cs="Open Sans"/>
        </w:rPr>
        <w:br/>
        <w:t>Foto: Irena Jakobová, FinGO</w:t>
      </w:r>
    </w:p>
    <w:p w14:paraId="7AE1C2D4" w14:textId="77777777" w:rsidR="00DF7A02" w:rsidRPr="00DF7A02" w:rsidRDefault="00DF7A02" w:rsidP="00DF7A02">
      <w:pPr>
        <w:spacing w:before="240" w:after="240"/>
        <w:rPr>
          <w:rFonts w:cs="Open Sans"/>
        </w:rPr>
      </w:pPr>
      <w:r w:rsidRPr="00DF7A02">
        <w:rPr>
          <w:rFonts w:cs="Open Sans"/>
          <w:b/>
        </w:rPr>
        <w:t>Mezi pojištěním nemovitosti a domácnosti je rozdíl? Samozřejmě!</w:t>
      </w:r>
    </w:p>
    <w:p w14:paraId="41FC431D" w14:textId="77777777" w:rsidR="00DF7A02" w:rsidRPr="00DF7A02" w:rsidRDefault="00DF7A02" w:rsidP="00DF7A02">
      <w:pPr>
        <w:spacing w:before="240" w:after="240"/>
        <w:rPr>
          <w:rFonts w:cs="Open Sans"/>
        </w:rPr>
      </w:pPr>
      <w:r w:rsidRPr="00DF7A02">
        <w:rPr>
          <w:rFonts w:cs="Open Sans"/>
        </w:rPr>
        <w:t xml:space="preserve">Živly nezpůsobují škody jen na samotných stavbách, ale většinou i na vybavení domácnosti – nábytku, domácích spotřebičích, elektronice, obrazech a dalších cennostech, ale i oblečení či potravinách, které mají lidé ve svých domovech. Škody na těchto věcech uvnitř domu mohou dosahovat statisícových částek, které pokryje </w:t>
      </w:r>
      <w:r w:rsidRPr="00DF7A02">
        <w:rPr>
          <w:rFonts w:cs="Open Sans"/>
          <w:b/>
          <w:bCs/>
        </w:rPr>
        <w:t xml:space="preserve">pojištění domácnosti. </w:t>
      </w:r>
      <w:r w:rsidRPr="00DF7A02">
        <w:rPr>
          <w:rFonts w:cs="Open Sans"/>
        </w:rPr>
        <w:t xml:space="preserve">Naopak </w:t>
      </w:r>
      <w:hyperlink r:id="rId12" w:history="1">
        <w:r w:rsidRPr="00DF7A02">
          <w:rPr>
            <w:rStyle w:val="Hypertextovodkaz"/>
            <w:rFonts w:cs="Open Sans"/>
            <w:b/>
            <w:bCs/>
          </w:rPr>
          <w:t>pojištění nemovitosti</w:t>
        </w:r>
      </w:hyperlink>
      <w:r w:rsidRPr="00DF7A02">
        <w:rPr>
          <w:rFonts w:cs="Open Sans"/>
        </w:rPr>
        <w:t xml:space="preserve"> se vztahuje na byt či rodinný dům samotný, tedy z tohoto pojištění se proplácejí škody na stavebních součástech, například náklady na sušení a malování stěn, opravy poškozených zdí a obkladů, rozbitá okna a podobně. Obě pojištění poskytují spolehlivou ochranu i před </w:t>
      </w:r>
      <w:hyperlink r:id="rId13" w:history="1">
        <w:r w:rsidRPr="00DF7A02">
          <w:rPr>
            <w:rStyle w:val="Hypertextovodkaz"/>
            <w:rFonts w:cs="Open Sans"/>
          </w:rPr>
          <w:t>bouřkovou činností, údery blesku nebo přepětí v síti</w:t>
        </w:r>
      </w:hyperlink>
      <w:r w:rsidRPr="00DF7A02">
        <w:rPr>
          <w:rFonts w:cs="Open Sans"/>
        </w:rPr>
        <w:t xml:space="preserve">. Právě poslední jmenované riziko hrozí čím dál častěji, zejména proto, že Češi </w:t>
      </w:r>
      <w:r w:rsidRPr="00DF7A02">
        <w:rPr>
          <w:rFonts w:cs="Open Sans"/>
        </w:rPr>
        <w:lastRenderedPageBreak/>
        <w:t>bouřky podceňují a podle loňského průzkumu společnosti Schneider Electric své spotřebiče chrání speciálním zařízením před přepětím jen čtyři lidé z deseti.</w:t>
      </w:r>
    </w:p>
    <w:p w14:paraId="05A7925F" w14:textId="77777777" w:rsidR="00DF7A02" w:rsidRPr="00DF7A02" w:rsidRDefault="00DF7A02" w:rsidP="00DF7A02">
      <w:pPr>
        <w:spacing w:before="240" w:after="240"/>
        <w:rPr>
          <w:rFonts w:cs="Open Sans"/>
          <w:b/>
          <w:bCs/>
        </w:rPr>
      </w:pPr>
      <w:r w:rsidRPr="00DF7A02">
        <w:rPr>
          <w:rFonts w:cs="Open Sans"/>
          <w:b/>
          <w:bCs/>
        </w:rPr>
        <w:t>Jaké asistence a další služby klientům pojišťovny poskytují?</w:t>
      </w:r>
    </w:p>
    <w:p w14:paraId="08A6EA08" w14:textId="77777777" w:rsidR="00DF7A02" w:rsidRPr="00DF7A02" w:rsidRDefault="00DF7A02" w:rsidP="00DF7A02">
      <w:pPr>
        <w:spacing w:before="240" w:after="240"/>
        <w:rPr>
          <w:rFonts w:cs="Open Sans"/>
        </w:rPr>
      </w:pPr>
      <w:r w:rsidRPr="00DF7A02">
        <w:rPr>
          <w:rFonts w:cs="Open Sans"/>
        </w:rPr>
        <w:t>Pojišťovny se snaží klientům vyjít vstříc a často poskytují finanční příspěvky na náhradní ubytování, asistenční služby spojené s hlídáním poškozené nemovitosti, převozem a uskladněním zařízení domácnosti či úklidovými pracemi. U komplikovanějších likvidací může pojišťovna vyplatit část peněz předem formou zálohy, aby mohli klienti rychleji začít s opravami.</w:t>
      </w:r>
    </w:p>
    <w:p w14:paraId="066CEC22" w14:textId="7D4BE579" w:rsidR="00DF7A02" w:rsidRPr="00DF7A02" w:rsidRDefault="00DF7A02" w:rsidP="00DF7A02">
      <w:pPr>
        <w:spacing w:before="240" w:after="240"/>
        <w:rPr>
          <w:rFonts w:cs="Open Sans"/>
          <w:b/>
          <w:bCs/>
        </w:rPr>
      </w:pPr>
      <w:r w:rsidRPr="00DF7A02">
        <w:rPr>
          <w:rFonts w:cs="Open Sans"/>
          <w:b/>
          <w:bCs/>
        </w:rPr>
        <w:t>Co dělat, aby likvidace pojistné události proběhla co nejrychleji a bez problémů?</w:t>
      </w:r>
    </w:p>
    <w:p w14:paraId="1BAB82CF" w14:textId="77777777" w:rsidR="00DF7A02" w:rsidRPr="00DF7A02" w:rsidRDefault="00DF7A02" w:rsidP="00DF7A02">
      <w:pPr>
        <w:spacing w:before="240" w:after="240"/>
        <w:rPr>
          <w:rFonts w:cs="Open Sans"/>
        </w:rPr>
      </w:pPr>
      <w:r w:rsidRPr="00DF7A02">
        <w:rPr>
          <w:rFonts w:cs="Open Sans"/>
        </w:rPr>
        <w:t>Určitě je důležité pravidelně kontrolovat svoji pojistnou smlouvu a ujistit se, že pojistná částka, pokud je v ní uvedena, odpovídá aktuálním hodnotám majetku. Podpojištění je totiž častým problémem, a proto je vhodné pojistky aktualizovat alespoň jednou za 2 až 3 roky</w:t>
      </w:r>
      <w:bookmarkStart w:id="3" w:name="_2kbzh4tul6pa" w:colFirst="0" w:colLast="0"/>
      <w:bookmarkEnd w:id="3"/>
      <w:r w:rsidRPr="00DF7A02">
        <w:rPr>
          <w:rFonts w:cs="Open Sans"/>
        </w:rPr>
        <w:t>. Pravidelná kontrola a aktualizace pojistných smluv je klíčová pro efektivní ochranu majetku před živelnými událostmi.</w:t>
      </w:r>
    </w:p>
    <w:p w14:paraId="1DC60A5B" w14:textId="77777777" w:rsidR="00DF7A02" w:rsidRPr="00DF7A02" w:rsidRDefault="00DF7A02" w:rsidP="00DF7A02">
      <w:pPr>
        <w:pStyle w:val="Nadpis4"/>
        <w:keepNext w:val="0"/>
        <w:keepLines w:val="0"/>
        <w:spacing w:before="240" w:after="40"/>
        <w:rPr>
          <w:rFonts w:ascii="Open Sans" w:hAnsi="Open Sans" w:cs="Open Sans"/>
          <w:b/>
          <w:color w:val="000000"/>
        </w:rPr>
      </w:pPr>
      <w:r w:rsidRPr="00DF7A02">
        <w:rPr>
          <w:rFonts w:ascii="Open Sans" w:hAnsi="Open Sans" w:cs="Open Sans"/>
          <w:b/>
          <w:color w:val="000000"/>
        </w:rPr>
        <w:t>10 rad, jak postupovat při povodni či jiné živelní události</w:t>
      </w:r>
    </w:p>
    <w:p w14:paraId="5187FFA7" w14:textId="77777777" w:rsidR="00DF7A02" w:rsidRPr="00DF7A02" w:rsidRDefault="00DF7A02" w:rsidP="00DF7A02">
      <w:pPr>
        <w:numPr>
          <w:ilvl w:val="0"/>
          <w:numId w:val="9"/>
        </w:numPr>
        <w:spacing w:before="240" w:after="0" w:line="276" w:lineRule="auto"/>
        <w:jc w:val="left"/>
        <w:rPr>
          <w:rFonts w:cs="Open Sans"/>
        </w:rPr>
      </w:pPr>
      <w:r w:rsidRPr="00DF7A02">
        <w:rPr>
          <w:rFonts w:cs="Open Sans"/>
        </w:rPr>
        <w:t>Nahlaste škody do pojišťovny co nejdříve.</w:t>
      </w:r>
    </w:p>
    <w:p w14:paraId="69678527" w14:textId="77777777" w:rsidR="00DF7A02" w:rsidRPr="00DF7A02" w:rsidRDefault="00DF7A02" w:rsidP="00DF7A02">
      <w:pPr>
        <w:numPr>
          <w:ilvl w:val="0"/>
          <w:numId w:val="9"/>
        </w:numPr>
        <w:spacing w:after="0" w:line="276" w:lineRule="auto"/>
        <w:jc w:val="left"/>
        <w:rPr>
          <w:rFonts w:cs="Open Sans"/>
        </w:rPr>
      </w:pPr>
      <w:r w:rsidRPr="00DF7A02">
        <w:rPr>
          <w:rFonts w:cs="Open Sans"/>
        </w:rPr>
        <w:t>Použijte k nahlášení své údaje a číslo pojistné smlouvy.</w:t>
      </w:r>
    </w:p>
    <w:p w14:paraId="436C210E" w14:textId="77777777" w:rsidR="00DF7A02" w:rsidRPr="00DF7A02" w:rsidRDefault="00DF7A02" w:rsidP="00DF7A02">
      <w:pPr>
        <w:numPr>
          <w:ilvl w:val="0"/>
          <w:numId w:val="9"/>
        </w:numPr>
        <w:spacing w:after="0" w:line="276" w:lineRule="auto"/>
        <w:jc w:val="left"/>
        <w:rPr>
          <w:rFonts w:cs="Open Sans"/>
        </w:rPr>
      </w:pPr>
      <w:r w:rsidRPr="00DF7A02">
        <w:rPr>
          <w:rFonts w:cs="Open Sans"/>
        </w:rPr>
        <w:t>Po nahlášení čekejte na instrukce od pojišťovny.</w:t>
      </w:r>
    </w:p>
    <w:p w14:paraId="263CE18A" w14:textId="77777777" w:rsidR="00DF7A02" w:rsidRPr="00DF7A02" w:rsidRDefault="00DF7A02" w:rsidP="00DF7A02">
      <w:pPr>
        <w:numPr>
          <w:ilvl w:val="0"/>
          <w:numId w:val="9"/>
        </w:numPr>
        <w:spacing w:after="0" w:line="276" w:lineRule="auto"/>
        <w:jc w:val="left"/>
        <w:rPr>
          <w:rFonts w:cs="Open Sans"/>
        </w:rPr>
      </w:pPr>
      <w:r w:rsidRPr="00DF7A02">
        <w:rPr>
          <w:rFonts w:cs="Open Sans"/>
        </w:rPr>
        <w:t>Nepodnikejte žádné kroky k odstranění škod bez předchozí dokumentace.</w:t>
      </w:r>
    </w:p>
    <w:p w14:paraId="08A5419B" w14:textId="77777777" w:rsidR="00DF7A02" w:rsidRPr="00DF7A02" w:rsidRDefault="00DF7A02" w:rsidP="00DF7A02">
      <w:pPr>
        <w:numPr>
          <w:ilvl w:val="0"/>
          <w:numId w:val="9"/>
        </w:numPr>
        <w:spacing w:after="0" w:line="276" w:lineRule="auto"/>
        <w:jc w:val="left"/>
        <w:rPr>
          <w:rFonts w:cs="Open Sans"/>
        </w:rPr>
      </w:pPr>
      <w:r w:rsidRPr="00DF7A02">
        <w:rPr>
          <w:rFonts w:cs="Open Sans"/>
        </w:rPr>
        <w:t>Požádejte pojišťovnu o asistenci, pokud je to potřeba.</w:t>
      </w:r>
    </w:p>
    <w:p w14:paraId="46D27BF3" w14:textId="77777777" w:rsidR="00DF7A02" w:rsidRPr="00DF7A02" w:rsidRDefault="00DF7A02" w:rsidP="00DF7A02">
      <w:pPr>
        <w:numPr>
          <w:ilvl w:val="0"/>
          <w:numId w:val="9"/>
        </w:numPr>
        <w:spacing w:after="0" w:line="276" w:lineRule="auto"/>
        <w:jc w:val="left"/>
        <w:rPr>
          <w:rFonts w:cs="Open Sans"/>
        </w:rPr>
      </w:pPr>
      <w:r w:rsidRPr="00DF7A02">
        <w:rPr>
          <w:rFonts w:cs="Open Sans"/>
        </w:rPr>
        <w:t>Zajistěte důkladnou fotodokumentaci škod.</w:t>
      </w:r>
    </w:p>
    <w:p w14:paraId="13E9EC4D" w14:textId="77777777" w:rsidR="00DF7A02" w:rsidRPr="00DF7A02" w:rsidRDefault="00DF7A02" w:rsidP="00DF7A02">
      <w:pPr>
        <w:numPr>
          <w:ilvl w:val="0"/>
          <w:numId w:val="9"/>
        </w:numPr>
        <w:spacing w:after="0" w:line="276" w:lineRule="auto"/>
        <w:jc w:val="left"/>
        <w:rPr>
          <w:rFonts w:cs="Open Sans"/>
        </w:rPr>
      </w:pPr>
      <w:r w:rsidRPr="00DF7A02">
        <w:rPr>
          <w:rFonts w:cs="Open Sans"/>
        </w:rPr>
        <w:t>Dodejte pojišťovně všechny vyžádané a úplné podklady.</w:t>
      </w:r>
    </w:p>
    <w:p w14:paraId="101B0358" w14:textId="77777777" w:rsidR="00DF7A02" w:rsidRPr="00DF7A02" w:rsidRDefault="00DF7A02" w:rsidP="00DF7A02">
      <w:pPr>
        <w:numPr>
          <w:ilvl w:val="0"/>
          <w:numId w:val="9"/>
        </w:numPr>
        <w:spacing w:after="0" w:line="276" w:lineRule="auto"/>
        <w:jc w:val="left"/>
        <w:rPr>
          <w:rFonts w:cs="Open Sans"/>
        </w:rPr>
      </w:pPr>
      <w:r w:rsidRPr="00DF7A02">
        <w:rPr>
          <w:rFonts w:cs="Open Sans"/>
        </w:rPr>
        <w:t>Komunikujte s pojišťovnou během celého procesu likvidace škody.</w:t>
      </w:r>
    </w:p>
    <w:p w14:paraId="775BF160" w14:textId="77777777" w:rsidR="00DF7A02" w:rsidRPr="00DF7A02" w:rsidRDefault="00DF7A02" w:rsidP="00DF7A02">
      <w:pPr>
        <w:numPr>
          <w:ilvl w:val="0"/>
          <w:numId w:val="9"/>
        </w:numPr>
        <w:spacing w:after="0" w:line="276" w:lineRule="auto"/>
        <w:jc w:val="left"/>
        <w:rPr>
          <w:rFonts w:cs="Open Sans"/>
        </w:rPr>
      </w:pPr>
      <w:r w:rsidRPr="00DF7A02">
        <w:rPr>
          <w:rFonts w:cs="Open Sans"/>
        </w:rPr>
        <w:t>Ujistěte se, že máte všechny účtenky a faktury za provedené opravy.</w:t>
      </w:r>
    </w:p>
    <w:p w14:paraId="1D47E8BD" w14:textId="77777777" w:rsidR="00DF7A02" w:rsidRPr="00DF7A02" w:rsidRDefault="00DF7A02" w:rsidP="00DF7A02">
      <w:pPr>
        <w:numPr>
          <w:ilvl w:val="0"/>
          <w:numId w:val="9"/>
        </w:numPr>
        <w:spacing w:after="240" w:line="276" w:lineRule="auto"/>
        <w:jc w:val="left"/>
        <w:rPr>
          <w:rFonts w:cs="Open Sans"/>
        </w:rPr>
      </w:pPr>
      <w:r w:rsidRPr="00DF7A02">
        <w:rPr>
          <w:rFonts w:cs="Open Sans"/>
        </w:rPr>
        <w:t>Peníze od pojišťovny očekávejte do 15 dní od ukončení šetření pojistné události, pokud je to nutné, požádejte o zálohu.</w:t>
      </w:r>
    </w:p>
    <w:p w14:paraId="6AB84DAF" w14:textId="77777777" w:rsidR="00DF7A02" w:rsidRPr="00DF7A02" w:rsidRDefault="00DF7A02" w:rsidP="00DF7A02">
      <w:pPr>
        <w:spacing w:before="240" w:after="240"/>
        <w:rPr>
          <w:rFonts w:cs="Open Sans"/>
        </w:rPr>
      </w:pPr>
      <w:r w:rsidRPr="00DF7A02">
        <w:rPr>
          <w:rFonts w:cs="Open Sans"/>
          <w:b/>
          <w:bCs/>
        </w:rPr>
        <w:t xml:space="preserve">TIP: Ještě před nahlášením pojistné události do pojišťovny se můžete obrátit i na svého finančního poradce. Může dohledat vaši pojistnou smlouvu, vysvětlí vám, jak postupovat a poradí, na co všechno nezapomenout. A pokud pojištění nemáte a teprve o něm uvažujete, </w:t>
      </w:r>
      <w:hyperlink r:id="rId14">
        <w:r w:rsidRPr="00DF7A02">
          <w:rPr>
            <w:rFonts w:cs="Open Sans"/>
            <w:b/>
            <w:bCs/>
            <w:color w:val="1155CC"/>
            <w:u w:val="single"/>
          </w:rPr>
          <w:t>porovnejte si nabídky</w:t>
        </w:r>
      </w:hyperlink>
      <w:r w:rsidRPr="00DF7A02">
        <w:rPr>
          <w:rFonts w:cs="Open Sans"/>
          <w:b/>
          <w:bCs/>
        </w:rPr>
        <w:t xml:space="preserve"> napříč trhem.</w:t>
      </w:r>
      <w:r w:rsidRPr="00DF7A02">
        <w:rPr>
          <w:rFonts w:cs="Open Sans"/>
          <w:b/>
          <w:bCs/>
          <w:noProof/>
        </w:rPr>
        <w:t xml:space="preserve"> </w:t>
      </w:r>
    </w:p>
    <w:p w14:paraId="6F448777" w14:textId="77777777" w:rsidR="0029337C" w:rsidRPr="00DF7A02" w:rsidRDefault="0029337C" w:rsidP="00C00401">
      <w:pPr>
        <w:rPr>
          <w:rFonts w:cs="Open Sans"/>
          <w:b/>
          <w:bCs/>
          <w:i/>
          <w:iCs/>
          <w:sz w:val="20"/>
          <w:szCs w:val="20"/>
        </w:rPr>
      </w:pPr>
    </w:p>
    <w:p w14:paraId="57CEC546" w14:textId="76167D2C" w:rsidR="00712072" w:rsidRPr="00DF7A02" w:rsidRDefault="00712072" w:rsidP="00C00401">
      <w:pPr>
        <w:rPr>
          <w:rFonts w:cs="Open Sans"/>
          <w:b/>
          <w:bCs/>
          <w:i/>
          <w:iCs/>
          <w:sz w:val="20"/>
          <w:szCs w:val="20"/>
        </w:rPr>
      </w:pPr>
      <w:r w:rsidRPr="00DF7A02">
        <w:rPr>
          <w:rFonts w:cs="Open Sans"/>
          <w:b/>
          <w:bCs/>
          <w:i/>
          <w:iCs/>
          <w:sz w:val="20"/>
          <w:szCs w:val="20"/>
        </w:rPr>
        <w:t xml:space="preserve">O společnosti </w:t>
      </w:r>
      <w:hyperlink r:id="rId15" w:history="1">
        <w:r w:rsidRPr="00DF7A02">
          <w:rPr>
            <w:rStyle w:val="Hypertextovodkaz"/>
            <w:rFonts w:cs="Open Sans"/>
            <w:b/>
            <w:bCs/>
            <w:i/>
            <w:iCs/>
            <w:color w:val="C45911" w:themeColor="accent2" w:themeShade="BF"/>
            <w:sz w:val="20"/>
            <w:szCs w:val="20"/>
          </w:rPr>
          <w:t>FinGO</w:t>
        </w:r>
      </w:hyperlink>
      <w:r w:rsidRPr="00DF7A02">
        <w:rPr>
          <w:rFonts w:cs="Open Sans"/>
          <w:b/>
          <w:bCs/>
          <w:i/>
          <w:iCs/>
          <w:sz w:val="20"/>
          <w:szCs w:val="20"/>
        </w:rPr>
        <w:t>:</w:t>
      </w:r>
    </w:p>
    <w:p w14:paraId="3272E8CB" w14:textId="77777777" w:rsidR="00712072" w:rsidRPr="00DF7A02" w:rsidRDefault="00712072" w:rsidP="00C00401">
      <w:pPr>
        <w:rPr>
          <w:rFonts w:cs="Open Sans"/>
          <w:i/>
          <w:iCs/>
          <w:sz w:val="20"/>
          <w:szCs w:val="20"/>
        </w:rPr>
      </w:pPr>
      <w:r w:rsidRPr="00DF7A02">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w:t>
      </w:r>
      <w:r w:rsidRPr="00DF7A02">
        <w:rPr>
          <w:rFonts w:cs="Open Sans"/>
          <w:i/>
          <w:iCs/>
          <w:sz w:val="20"/>
          <w:szCs w:val="20"/>
        </w:rPr>
        <w:lastRenderedPageBreak/>
        <w:t>rostla nejrychleji ze všech.  Významný podíl produkce FinGO.cz pochází z online příležitostí, které společnost sama vytváří pro své vázané zástupce.</w:t>
      </w:r>
    </w:p>
    <w:p w14:paraId="6FEFC148" w14:textId="2821FD24" w:rsidR="0096059C" w:rsidRPr="00DF7A02" w:rsidRDefault="00640C88" w:rsidP="00C00401">
      <w:pPr>
        <w:rPr>
          <w:rFonts w:cs="Open Sans"/>
          <w:i/>
          <w:iCs/>
          <w:sz w:val="20"/>
          <w:szCs w:val="20"/>
        </w:rPr>
      </w:pPr>
      <w:r w:rsidRPr="00DF7A02">
        <w:rPr>
          <w:rFonts w:cs="Open Sans"/>
          <w:noProof/>
        </w:rPr>
        <w:drawing>
          <wp:anchor distT="0" distB="0" distL="114300" distR="114300" simplePos="0" relativeHeight="251665408" behindDoc="0" locked="0" layoutInCell="1" allowOverlap="1" wp14:anchorId="5942909A" wp14:editId="3AF909A6">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DF7A02">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DF7A02">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DF7A02">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22"/>
                    </pic:cNvPr>
                    <pic:cNvPicPr/>
                  </pic:nvPicPr>
                  <pic:blipFill>
                    <a:blip r:embed="rId23">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DF7A02">
        <w:rPr>
          <w:rFonts w:cs="Open Sans"/>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r w:rsidR="0084175F" w:rsidRPr="00DF7A02">
        <w:rPr>
          <w:rFonts w:eastAsia="Open Sans" w:cs="Open Sans"/>
          <w:i/>
          <w:noProof/>
          <w:color w:val="999999"/>
          <w:sz w:val="24"/>
          <w:szCs w:val="24"/>
        </w:rPr>
        <w:t xml:space="preserve"> </w:t>
      </w:r>
    </w:p>
    <w:sectPr w:rsidR="0096059C" w:rsidRPr="00DF7A02">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40DF" w14:textId="77777777" w:rsidR="00564662" w:rsidRDefault="00564662" w:rsidP="00C00401">
      <w:r>
        <w:separator/>
      </w:r>
    </w:p>
  </w:endnote>
  <w:endnote w:type="continuationSeparator" w:id="0">
    <w:p w14:paraId="74F22B60" w14:textId="77777777" w:rsidR="00564662" w:rsidRDefault="00564662"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253F" w14:textId="77777777" w:rsidR="00564662" w:rsidRDefault="00564662" w:rsidP="00C00401">
      <w:r>
        <w:separator/>
      </w:r>
    </w:p>
  </w:footnote>
  <w:footnote w:type="continuationSeparator" w:id="0">
    <w:p w14:paraId="7074866E" w14:textId="77777777" w:rsidR="00564662" w:rsidRDefault="00564662"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6F37"/>
    <w:multiLevelType w:val="multilevel"/>
    <w:tmpl w:val="D6BC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48582C"/>
    <w:multiLevelType w:val="multilevel"/>
    <w:tmpl w:val="9D44A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2757161">
    <w:abstractNumId w:val="8"/>
  </w:num>
  <w:num w:numId="2" w16cid:durableId="363099003">
    <w:abstractNumId w:val="1"/>
  </w:num>
  <w:num w:numId="3" w16cid:durableId="1533155299">
    <w:abstractNumId w:val="6"/>
  </w:num>
  <w:num w:numId="4" w16cid:durableId="1809980726">
    <w:abstractNumId w:val="7"/>
  </w:num>
  <w:num w:numId="5" w16cid:durableId="1958484008">
    <w:abstractNumId w:val="5"/>
  </w:num>
  <w:num w:numId="6" w16cid:durableId="854686921">
    <w:abstractNumId w:val="3"/>
  </w:num>
  <w:num w:numId="7" w16cid:durableId="1984118866">
    <w:abstractNumId w:val="4"/>
  </w:num>
  <w:num w:numId="8" w16cid:durableId="340671236">
    <w:abstractNumId w:val="0"/>
  </w:num>
  <w:num w:numId="9" w16cid:durableId="195220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3E76"/>
    <w:rsid w:val="00004410"/>
    <w:rsid w:val="000073D8"/>
    <w:rsid w:val="00010B20"/>
    <w:rsid w:val="00013920"/>
    <w:rsid w:val="00013C72"/>
    <w:rsid w:val="000232BB"/>
    <w:rsid w:val="000274C8"/>
    <w:rsid w:val="00027827"/>
    <w:rsid w:val="00036CB0"/>
    <w:rsid w:val="000460C4"/>
    <w:rsid w:val="00052C56"/>
    <w:rsid w:val="00055F53"/>
    <w:rsid w:val="00056809"/>
    <w:rsid w:val="00065953"/>
    <w:rsid w:val="00073C2D"/>
    <w:rsid w:val="00076806"/>
    <w:rsid w:val="00083A38"/>
    <w:rsid w:val="00085FBE"/>
    <w:rsid w:val="00092FF4"/>
    <w:rsid w:val="00094ABB"/>
    <w:rsid w:val="000962CF"/>
    <w:rsid w:val="00096508"/>
    <w:rsid w:val="00096A89"/>
    <w:rsid w:val="000970DD"/>
    <w:rsid w:val="000B0146"/>
    <w:rsid w:val="000B1D4B"/>
    <w:rsid w:val="000B6269"/>
    <w:rsid w:val="000D1BEF"/>
    <w:rsid w:val="000D2673"/>
    <w:rsid w:val="000D6D02"/>
    <w:rsid w:val="000E0D1B"/>
    <w:rsid w:val="000E5A63"/>
    <w:rsid w:val="000E603B"/>
    <w:rsid w:val="0010033D"/>
    <w:rsid w:val="001036E9"/>
    <w:rsid w:val="001079DE"/>
    <w:rsid w:val="00114A22"/>
    <w:rsid w:val="001151DC"/>
    <w:rsid w:val="00136991"/>
    <w:rsid w:val="00141690"/>
    <w:rsid w:val="00145A00"/>
    <w:rsid w:val="00151752"/>
    <w:rsid w:val="00154A71"/>
    <w:rsid w:val="00155502"/>
    <w:rsid w:val="00160E3C"/>
    <w:rsid w:val="001653DF"/>
    <w:rsid w:val="001702DC"/>
    <w:rsid w:val="001726F3"/>
    <w:rsid w:val="0017389C"/>
    <w:rsid w:val="00180E6A"/>
    <w:rsid w:val="0019198A"/>
    <w:rsid w:val="001A1E3F"/>
    <w:rsid w:val="001A2107"/>
    <w:rsid w:val="001A21A3"/>
    <w:rsid w:val="001B4EA0"/>
    <w:rsid w:val="001B62C3"/>
    <w:rsid w:val="001C1F70"/>
    <w:rsid w:val="001C7637"/>
    <w:rsid w:val="001D1FF3"/>
    <w:rsid w:val="001D36DC"/>
    <w:rsid w:val="001D588D"/>
    <w:rsid w:val="001E2032"/>
    <w:rsid w:val="001E30CC"/>
    <w:rsid w:val="001E6AB9"/>
    <w:rsid w:val="001E7717"/>
    <w:rsid w:val="001F3BEA"/>
    <w:rsid w:val="001F7059"/>
    <w:rsid w:val="002049BE"/>
    <w:rsid w:val="00204ED4"/>
    <w:rsid w:val="00205CB2"/>
    <w:rsid w:val="00217E22"/>
    <w:rsid w:val="00222C93"/>
    <w:rsid w:val="00230ED2"/>
    <w:rsid w:val="00233E02"/>
    <w:rsid w:val="00245AAA"/>
    <w:rsid w:val="0025163A"/>
    <w:rsid w:val="00274D63"/>
    <w:rsid w:val="00280C2B"/>
    <w:rsid w:val="00281436"/>
    <w:rsid w:val="002820CF"/>
    <w:rsid w:val="00283CFC"/>
    <w:rsid w:val="00284142"/>
    <w:rsid w:val="00287DF5"/>
    <w:rsid w:val="00291B6E"/>
    <w:rsid w:val="0029337C"/>
    <w:rsid w:val="002A1B55"/>
    <w:rsid w:val="002A394A"/>
    <w:rsid w:val="002A62CB"/>
    <w:rsid w:val="002B4531"/>
    <w:rsid w:val="002B6A8F"/>
    <w:rsid w:val="002C382A"/>
    <w:rsid w:val="002E0232"/>
    <w:rsid w:val="002E7AE6"/>
    <w:rsid w:val="002F1B87"/>
    <w:rsid w:val="002F5FAF"/>
    <w:rsid w:val="00306401"/>
    <w:rsid w:val="003107A0"/>
    <w:rsid w:val="00317670"/>
    <w:rsid w:val="00320C20"/>
    <w:rsid w:val="00366244"/>
    <w:rsid w:val="003679BA"/>
    <w:rsid w:val="003760BD"/>
    <w:rsid w:val="00377849"/>
    <w:rsid w:val="00380ED4"/>
    <w:rsid w:val="00381847"/>
    <w:rsid w:val="00381EEE"/>
    <w:rsid w:val="0038225D"/>
    <w:rsid w:val="0038493D"/>
    <w:rsid w:val="00384F51"/>
    <w:rsid w:val="003A04E7"/>
    <w:rsid w:val="003A6C97"/>
    <w:rsid w:val="003B238C"/>
    <w:rsid w:val="003B23D1"/>
    <w:rsid w:val="003B276A"/>
    <w:rsid w:val="003C055C"/>
    <w:rsid w:val="003C7DD3"/>
    <w:rsid w:val="003E1DFE"/>
    <w:rsid w:val="003E5D6E"/>
    <w:rsid w:val="003E5D7F"/>
    <w:rsid w:val="003F20AC"/>
    <w:rsid w:val="00412C78"/>
    <w:rsid w:val="00414E7C"/>
    <w:rsid w:val="004212BB"/>
    <w:rsid w:val="00423B80"/>
    <w:rsid w:val="004273B7"/>
    <w:rsid w:val="00435F26"/>
    <w:rsid w:val="00436084"/>
    <w:rsid w:val="00445BF3"/>
    <w:rsid w:val="004550AD"/>
    <w:rsid w:val="00465D61"/>
    <w:rsid w:val="00466237"/>
    <w:rsid w:val="0047079E"/>
    <w:rsid w:val="004741F4"/>
    <w:rsid w:val="00475A28"/>
    <w:rsid w:val="00476526"/>
    <w:rsid w:val="00480C54"/>
    <w:rsid w:val="004866AD"/>
    <w:rsid w:val="004877F4"/>
    <w:rsid w:val="004907BA"/>
    <w:rsid w:val="004A214F"/>
    <w:rsid w:val="004A435C"/>
    <w:rsid w:val="004B7137"/>
    <w:rsid w:val="004C7CA1"/>
    <w:rsid w:val="004D0F7F"/>
    <w:rsid w:val="004D46E4"/>
    <w:rsid w:val="004E7082"/>
    <w:rsid w:val="004F2B8F"/>
    <w:rsid w:val="005002F0"/>
    <w:rsid w:val="0051109E"/>
    <w:rsid w:val="0051668A"/>
    <w:rsid w:val="00523422"/>
    <w:rsid w:val="005237C1"/>
    <w:rsid w:val="00523961"/>
    <w:rsid w:val="0053764C"/>
    <w:rsid w:val="00542979"/>
    <w:rsid w:val="00552E7C"/>
    <w:rsid w:val="0055341E"/>
    <w:rsid w:val="0055794D"/>
    <w:rsid w:val="00564662"/>
    <w:rsid w:val="00577EEE"/>
    <w:rsid w:val="00581AC6"/>
    <w:rsid w:val="00583C0E"/>
    <w:rsid w:val="00585167"/>
    <w:rsid w:val="005936A5"/>
    <w:rsid w:val="005970E4"/>
    <w:rsid w:val="005A3AF4"/>
    <w:rsid w:val="005A4358"/>
    <w:rsid w:val="005A67FF"/>
    <w:rsid w:val="005B2544"/>
    <w:rsid w:val="005C43E7"/>
    <w:rsid w:val="005D5F6D"/>
    <w:rsid w:val="005E2C7A"/>
    <w:rsid w:val="005E3B20"/>
    <w:rsid w:val="00601121"/>
    <w:rsid w:val="006012BD"/>
    <w:rsid w:val="0060356E"/>
    <w:rsid w:val="00605586"/>
    <w:rsid w:val="0060670D"/>
    <w:rsid w:val="006102A2"/>
    <w:rsid w:val="006258AB"/>
    <w:rsid w:val="00625B6D"/>
    <w:rsid w:val="00633335"/>
    <w:rsid w:val="00640BEE"/>
    <w:rsid w:val="00640C88"/>
    <w:rsid w:val="00656617"/>
    <w:rsid w:val="006703ED"/>
    <w:rsid w:val="00671152"/>
    <w:rsid w:val="0068301F"/>
    <w:rsid w:val="00690A80"/>
    <w:rsid w:val="006A1252"/>
    <w:rsid w:val="006A1663"/>
    <w:rsid w:val="006A6E08"/>
    <w:rsid w:val="006B3147"/>
    <w:rsid w:val="006B5CF3"/>
    <w:rsid w:val="006C0694"/>
    <w:rsid w:val="006C1B41"/>
    <w:rsid w:val="006E079D"/>
    <w:rsid w:val="006E290E"/>
    <w:rsid w:val="006F1D3A"/>
    <w:rsid w:val="006F2B8E"/>
    <w:rsid w:val="006F59BC"/>
    <w:rsid w:val="00712072"/>
    <w:rsid w:val="0071463C"/>
    <w:rsid w:val="00714664"/>
    <w:rsid w:val="0071539D"/>
    <w:rsid w:val="0071584B"/>
    <w:rsid w:val="007211E6"/>
    <w:rsid w:val="00727AAB"/>
    <w:rsid w:val="0073629A"/>
    <w:rsid w:val="00737B21"/>
    <w:rsid w:val="00740EB7"/>
    <w:rsid w:val="007447AA"/>
    <w:rsid w:val="007570DA"/>
    <w:rsid w:val="00775798"/>
    <w:rsid w:val="007774BA"/>
    <w:rsid w:val="00787BE3"/>
    <w:rsid w:val="00792601"/>
    <w:rsid w:val="0079453F"/>
    <w:rsid w:val="00795BB7"/>
    <w:rsid w:val="00797A44"/>
    <w:rsid w:val="0079C103"/>
    <w:rsid w:val="007A0EAA"/>
    <w:rsid w:val="007A3A02"/>
    <w:rsid w:val="007A5EA9"/>
    <w:rsid w:val="007A6DF6"/>
    <w:rsid w:val="007B0B03"/>
    <w:rsid w:val="007B3ED2"/>
    <w:rsid w:val="007C6788"/>
    <w:rsid w:val="007D4412"/>
    <w:rsid w:val="007D7647"/>
    <w:rsid w:val="007F06C6"/>
    <w:rsid w:val="007F4550"/>
    <w:rsid w:val="007F468D"/>
    <w:rsid w:val="00802969"/>
    <w:rsid w:val="00803EB2"/>
    <w:rsid w:val="00807679"/>
    <w:rsid w:val="008118A6"/>
    <w:rsid w:val="00820CD5"/>
    <w:rsid w:val="008210F1"/>
    <w:rsid w:val="00824738"/>
    <w:rsid w:val="008252B2"/>
    <w:rsid w:val="008316B2"/>
    <w:rsid w:val="008339F9"/>
    <w:rsid w:val="00835FA4"/>
    <w:rsid w:val="0083624C"/>
    <w:rsid w:val="0083675C"/>
    <w:rsid w:val="0084175F"/>
    <w:rsid w:val="008435B7"/>
    <w:rsid w:val="008463DB"/>
    <w:rsid w:val="00851DFC"/>
    <w:rsid w:val="0085444E"/>
    <w:rsid w:val="00855AD1"/>
    <w:rsid w:val="0085622D"/>
    <w:rsid w:val="008575AC"/>
    <w:rsid w:val="008632A4"/>
    <w:rsid w:val="00863DB8"/>
    <w:rsid w:val="0087150F"/>
    <w:rsid w:val="008725ED"/>
    <w:rsid w:val="008769C2"/>
    <w:rsid w:val="00891621"/>
    <w:rsid w:val="00893CF1"/>
    <w:rsid w:val="00896196"/>
    <w:rsid w:val="0089657F"/>
    <w:rsid w:val="008A6C2D"/>
    <w:rsid w:val="008B182D"/>
    <w:rsid w:val="008B3101"/>
    <w:rsid w:val="008B76D7"/>
    <w:rsid w:val="008C48CC"/>
    <w:rsid w:val="008D03F2"/>
    <w:rsid w:val="008D3FFC"/>
    <w:rsid w:val="008D6D4E"/>
    <w:rsid w:val="008D6DA3"/>
    <w:rsid w:val="008E1465"/>
    <w:rsid w:val="008E3EA0"/>
    <w:rsid w:val="008E4261"/>
    <w:rsid w:val="008E5C9F"/>
    <w:rsid w:val="008F1B78"/>
    <w:rsid w:val="008F4BB2"/>
    <w:rsid w:val="008F7DD5"/>
    <w:rsid w:val="009006D4"/>
    <w:rsid w:val="00900CC8"/>
    <w:rsid w:val="0090746C"/>
    <w:rsid w:val="0091014A"/>
    <w:rsid w:val="0091046E"/>
    <w:rsid w:val="00912EE6"/>
    <w:rsid w:val="009136E9"/>
    <w:rsid w:val="00913811"/>
    <w:rsid w:val="009209B3"/>
    <w:rsid w:val="00921DD5"/>
    <w:rsid w:val="00934AF7"/>
    <w:rsid w:val="00935C1E"/>
    <w:rsid w:val="00940CC0"/>
    <w:rsid w:val="00942094"/>
    <w:rsid w:val="00951667"/>
    <w:rsid w:val="009563F0"/>
    <w:rsid w:val="00957E06"/>
    <w:rsid w:val="0096059C"/>
    <w:rsid w:val="0096146E"/>
    <w:rsid w:val="0096749E"/>
    <w:rsid w:val="009675DB"/>
    <w:rsid w:val="009726B3"/>
    <w:rsid w:val="00977E0B"/>
    <w:rsid w:val="00982BCC"/>
    <w:rsid w:val="00985B26"/>
    <w:rsid w:val="009868A4"/>
    <w:rsid w:val="0099159B"/>
    <w:rsid w:val="00991EB0"/>
    <w:rsid w:val="00994C05"/>
    <w:rsid w:val="009A6856"/>
    <w:rsid w:val="009B2515"/>
    <w:rsid w:val="009B404E"/>
    <w:rsid w:val="009B4EE8"/>
    <w:rsid w:val="009B5298"/>
    <w:rsid w:val="009B6497"/>
    <w:rsid w:val="009B7112"/>
    <w:rsid w:val="009C17AA"/>
    <w:rsid w:val="009C33BB"/>
    <w:rsid w:val="009C582A"/>
    <w:rsid w:val="009D3A0E"/>
    <w:rsid w:val="009D782F"/>
    <w:rsid w:val="009E19C6"/>
    <w:rsid w:val="009E6510"/>
    <w:rsid w:val="009F0F6B"/>
    <w:rsid w:val="00A12266"/>
    <w:rsid w:val="00A17CBA"/>
    <w:rsid w:val="00A25E47"/>
    <w:rsid w:val="00A306EA"/>
    <w:rsid w:val="00A37C88"/>
    <w:rsid w:val="00A44B03"/>
    <w:rsid w:val="00A52262"/>
    <w:rsid w:val="00A63137"/>
    <w:rsid w:val="00A64445"/>
    <w:rsid w:val="00A64D2E"/>
    <w:rsid w:val="00A728B2"/>
    <w:rsid w:val="00AA43B5"/>
    <w:rsid w:val="00AA4991"/>
    <w:rsid w:val="00AB0DC6"/>
    <w:rsid w:val="00AB0F6F"/>
    <w:rsid w:val="00AB4F6D"/>
    <w:rsid w:val="00AB5CB4"/>
    <w:rsid w:val="00AC7B69"/>
    <w:rsid w:val="00AD517A"/>
    <w:rsid w:val="00AD5B7E"/>
    <w:rsid w:val="00AF0451"/>
    <w:rsid w:val="00AF1D50"/>
    <w:rsid w:val="00AF4940"/>
    <w:rsid w:val="00AF5C3A"/>
    <w:rsid w:val="00B04560"/>
    <w:rsid w:val="00B05318"/>
    <w:rsid w:val="00B079B3"/>
    <w:rsid w:val="00B07FD3"/>
    <w:rsid w:val="00B13DE2"/>
    <w:rsid w:val="00B164B1"/>
    <w:rsid w:val="00B20DE5"/>
    <w:rsid w:val="00B21DC7"/>
    <w:rsid w:val="00B22509"/>
    <w:rsid w:val="00B33F2B"/>
    <w:rsid w:val="00B33FD7"/>
    <w:rsid w:val="00B417EB"/>
    <w:rsid w:val="00B433CB"/>
    <w:rsid w:val="00B53C86"/>
    <w:rsid w:val="00B61EF6"/>
    <w:rsid w:val="00B6592C"/>
    <w:rsid w:val="00B73C1A"/>
    <w:rsid w:val="00B75A21"/>
    <w:rsid w:val="00B75B47"/>
    <w:rsid w:val="00B76FF0"/>
    <w:rsid w:val="00B904E4"/>
    <w:rsid w:val="00B9487E"/>
    <w:rsid w:val="00BA0D1B"/>
    <w:rsid w:val="00BA373E"/>
    <w:rsid w:val="00BB0BFA"/>
    <w:rsid w:val="00BB4CBA"/>
    <w:rsid w:val="00BB7DEE"/>
    <w:rsid w:val="00BC4964"/>
    <w:rsid w:val="00BC664E"/>
    <w:rsid w:val="00BD0DBD"/>
    <w:rsid w:val="00BD7D66"/>
    <w:rsid w:val="00BE2144"/>
    <w:rsid w:val="00BE3110"/>
    <w:rsid w:val="00BF578E"/>
    <w:rsid w:val="00BF6153"/>
    <w:rsid w:val="00C00401"/>
    <w:rsid w:val="00C0609F"/>
    <w:rsid w:val="00C10D7B"/>
    <w:rsid w:val="00C164FC"/>
    <w:rsid w:val="00C27883"/>
    <w:rsid w:val="00C30D12"/>
    <w:rsid w:val="00C339D4"/>
    <w:rsid w:val="00C3652F"/>
    <w:rsid w:val="00C37F48"/>
    <w:rsid w:val="00C4358C"/>
    <w:rsid w:val="00C43B7E"/>
    <w:rsid w:val="00C4650D"/>
    <w:rsid w:val="00C4781E"/>
    <w:rsid w:val="00C5060F"/>
    <w:rsid w:val="00C51B36"/>
    <w:rsid w:val="00C52D76"/>
    <w:rsid w:val="00C53675"/>
    <w:rsid w:val="00C576E3"/>
    <w:rsid w:val="00C6449E"/>
    <w:rsid w:val="00C6607A"/>
    <w:rsid w:val="00C6772C"/>
    <w:rsid w:val="00C707E6"/>
    <w:rsid w:val="00C82F07"/>
    <w:rsid w:val="00C872FA"/>
    <w:rsid w:val="00C93FFF"/>
    <w:rsid w:val="00C97907"/>
    <w:rsid w:val="00CA2DF4"/>
    <w:rsid w:val="00CA679E"/>
    <w:rsid w:val="00CB1CEE"/>
    <w:rsid w:val="00CC1AC9"/>
    <w:rsid w:val="00CC1DBA"/>
    <w:rsid w:val="00CC4E6E"/>
    <w:rsid w:val="00CD1E58"/>
    <w:rsid w:val="00CD7CB4"/>
    <w:rsid w:val="00CE0A94"/>
    <w:rsid w:val="00CE36A6"/>
    <w:rsid w:val="00CE36CE"/>
    <w:rsid w:val="00CE5399"/>
    <w:rsid w:val="00CF09EA"/>
    <w:rsid w:val="00CF3D71"/>
    <w:rsid w:val="00CF42BE"/>
    <w:rsid w:val="00D0331D"/>
    <w:rsid w:val="00D07D7E"/>
    <w:rsid w:val="00D20C22"/>
    <w:rsid w:val="00D250C7"/>
    <w:rsid w:val="00D35FAC"/>
    <w:rsid w:val="00D525EB"/>
    <w:rsid w:val="00D6706A"/>
    <w:rsid w:val="00D742F3"/>
    <w:rsid w:val="00D76BFE"/>
    <w:rsid w:val="00D773A8"/>
    <w:rsid w:val="00D86F63"/>
    <w:rsid w:val="00D9233E"/>
    <w:rsid w:val="00DA14FF"/>
    <w:rsid w:val="00DA6606"/>
    <w:rsid w:val="00DA6895"/>
    <w:rsid w:val="00DC040C"/>
    <w:rsid w:val="00DC4B08"/>
    <w:rsid w:val="00DC7B84"/>
    <w:rsid w:val="00DD14F7"/>
    <w:rsid w:val="00DE1159"/>
    <w:rsid w:val="00DF0E49"/>
    <w:rsid w:val="00DF2E9C"/>
    <w:rsid w:val="00DF5859"/>
    <w:rsid w:val="00DF7A02"/>
    <w:rsid w:val="00E04DD7"/>
    <w:rsid w:val="00E0781B"/>
    <w:rsid w:val="00E07AB6"/>
    <w:rsid w:val="00E1263A"/>
    <w:rsid w:val="00E21E20"/>
    <w:rsid w:val="00E24119"/>
    <w:rsid w:val="00E25385"/>
    <w:rsid w:val="00E34B13"/>
    <w:rsid w:val="00E36E03"/>
    <w:rsid w:val="00E37F04"/>
    <w:rsid w:val="00E42C22"/>
    <w:rsid w:val="00E43D1A"/>
    <w:rsid w:val="00E47ADA"/>
    <w:rsid w:val="00E50585"/>
    <w:rsid w:val="00E51BD1"/>
    <w:rsid w:val="00E51E8C"/>
    <w:rsid w:val="00E537B6"/>
    <w:rsid w:val="00E57FF2"/>
    <w:rsid w:val="00E733EF"/>
    <w:rsid w:val="00E75A42"/>
    <w:rsid w:val="00E766C4"/>
    <w:rsid w:val="00E82407"/>
    <w:rsid w:val="00E854EF"/>
    <w:rsid w:val="00E90531"/>
    <w:rsid w:val="00E909D0"/>
    <w:rsid w:val="00EA01C8"/>
    <w:rsid w:val="00EA2FFD"/>
    <w:rsid w:val="00EA3881"/>
    <w:rsid w:val="00EB001C"/>
    <w:rsid w:val="00EB106F"/>
    <w:rsid w:val="00EB4878"/>
    <w:rsid w:val="00EC1799"/>
    <w:rsid w:val="00EC3B34"/>
    <w:rsid w:val="00ED3218"/>
    <w:rsid w:val="00EE60A2"/>
    <w:rsid w:val="00EF2587"/>
    <w:rsid w:val="00EF569D"/>
    <w:rsid w:val="00F0158F"/>
    <w:rsid w:val="00F13F91"/>
    <w:rsid w:val="00F17089"/>
    <w:rsid w:val="00F17816"/>
    <w:rsid w:val="00F2379E"/>
    <w:rsid w:val="00F24BBE"/>
    <w:rsid w:val="00F32CCA"/>
    <w:rsid w:val="00F33647"/>
    <w:rsid w:val="00F433F5"/>
    <w:rsid w:val="00F43C57"/>
    <w:rsid w:val="00F44CAB"/>
    <w:rsid w:val="00F45BF1"/>
    <w:rsid w:val="00F47D7B"/>
    <w:rsid w:val="00F50622"/>
    <w:rsid w:val="00F5087F"/>
    <w:rsid w:val="00F53CB5"/>
    <w:rsid w:val="00F545C4"/>
    <w:rsid w:val="00F60944"/>
    <w:rsid w:val="00F60A3D"/>
    <w:rsid w:val="00F643F8"/>
    <w:rsid w:val="00F67211"/>
    <w:rsid w:val="00F72A42"/>
    <w:rsid w:val="00F72AE4"/>
    <w:rsid w:val="00F74EC2"/>
    <w:rsid w:val="00F76739"/>
    <w:rsid w:val="00F91AA2"/>
    <w:rsid w:val="00FA375D"/>
    <w:rsid w:val="00FA6D56"/>
    <w:rsid w:val="00FB2B67"/>
    <w:rsid w:val="00FB37D8"/>
    <w:rsid w:val="00FC23AF"/>
    <w:rsid w:val="00FD1005"/>
    <w:rsid w:val="00FD22E2"/>
    <w:rsid w:val="00FD3481"/>
    <w:rsid w:val="00FD7009"/>
    <w:rsid w:val="00FE09F8"/>
    <w:rsid w:val="00FF299D"/>
    <w:rsid w:val="00FF575E"/>
    <w:rsid w:val="00FF60A7"/>
    <w:rsid w:val="00FF6FF0"/>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3">
    <w:name w:val="heading 3"/>
    <w:basedOn w:val="Normln"/>
    <w:next w:val="Normln"/>
    <w:link w:val="Nadpis3Char"/>
    <w:uiPriority w:val="9"/>
    <w:semiHidden/>
    <w:unhideWhenUsed/>
    <w:qFormat/>
    <w:rsid w:val="004D46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F7A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3Char">
    <w:name w:val="Nadpis 3 Char"/>
    <w:basedOn w:val="Standardnpsmoodstavce"/>
    <w:link w:val="Nadpis3"/>
    <w:uiPriority w:val="9"/>
    <w:semiHidden/>
    <w:rsid w:val="004D46E4"/>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F7A0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214">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34102301">
      <w:bodyDiv w:val="1"/>
      <w:marLeft w:val="0"/>
      <w:marRight w:val="0"/>
      <w:marTop w:val="0"/>
      <w:marBottom w:val="0"/>
      <w:divBdr>
        <w:top w:val="none" w:sz="0" w:space="0" w:color="auto"/>
        <w:left w:val="none" w:sz="0" w:space="0" w:color="auto"/>
        <w:bottom w:val="none" w:sz="0" w:space="0" w:color="auto"/>
        <w:right w:val="none" w:sz="0" w:space="0" w:color="auto"/>
      </w:divBdr>
    </w:div>
    <w:div w:id="162473556">
      <w:bodyDiv w:val="1"/>
      <w:marLeft w:val="0"/>
      <w:marRight w:val="0"/>
      <w:marTop w:val="0"/>
      <w:marBottom w:val="0"/>
      <w:divBdr>
        <w:top w:val="none" w:sz="0" w:space="0" w:color="auto"/>
        <w:left w:val="none" w:sz="0" w:space="0" w:color="auto"/>
        <w:bottom w:val="none" w:sz="0" w:space="0" w:color="auto"/>
        <w:right w:val="none" w:sz="0" w:space="0" w:color="auto"/>
      </w:divBdr>
    </w:div>
    <w:div w:id="177817322">
      <w:bodyDiv w:val="1"/>
      <w:marLeft w:val="0"/>
      <w:marRight w:val="0"/>
      <w:marTop w:val="0"/>
      <w:marBottom w:val="0"/>
      <w:divBdr>
        <w:top w:val="none" w:sz="0" w:space="0" w:color="auto"/>
        <w:left w:val="none" w:sz="0" w:space="0" w:color="auto"/>
        <w:bottom w:val="none" w:sz="0" w:space="0" w:color="auto"/>
        <w:right w:val="none" w:sz="0" w:space="0" w:color="auto"/>
      </w:divBdr>
    </w:div>
    <w:div w:id="200363463">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596063158">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74330729">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930432319">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63216141">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45077685">
      <w:bodyDiv w:val="1"/>
      <w:marLeft w:val="0"/>
      <w:marRight w:val="0"/>
      <w:marTop w:val="0"/>
      <w:marBottom w:val="0"/>
      <w:divBdr>
        <w:top w:val="none" w:sz="0" w:space="0" w:color="auto"/>
        <w:left w:val="none" w:sz="0" w:space="0" w:color="auto"/>
        <w:bottom w:val="none" w:sz="0" w:space="0" w:color="auto"/>
        <w:right w:val="none" w:sz="0" w:space="0" w:color="auto"/>
      </w:divBdr>
    </w:div>
    <w:div w:id="1468277384">
      <w:bodyDiv w:val="1"/>
      <w:marLeft w:val="0"/>
      <w:marRight w:val="0"/>
      <w:marTop w:val="0"/>
      <w:marBottom w:val="0"/>
      <w:divBdr>
        <w:top w:val="none" w:sz="0" w:space="0" w:color="auto"/>
        <w:left w:val="none" w:sz="0" w:space="0" w:color="auto"/>
        <w:bottom w:val="none" w:sz="0" w:space="0" w:color="auto"/>
        <w:right w:val="none" w:sz="0" w:space="0" w:color="auto"/>
      </w:divBdr>
    </w:div>
    <w:div w:id="1539009695">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71765366">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46160303">
      <w:bodyDiv w:val="1"/>
      <w:marLeft w:val="0"/>
      <w:marRight w:val="0"/>
      <w:marTop w:val="0"/>
      <w:marBottom w:val="0"/>
      <w:divBdr>
        <w:top w:val="none" w:sz="0" w:space="0" w:color="auto"/>
        <w:left w:val="none" w:sz="0" w:space="0" w:color="auto"/>
        <w:bottom w:val="none" w:sz="0" w:space="0" w:color="auto"/>
        <w:right w:val="none" w:sz="0" w:space="0" w:color="auto"/>
      </w:divBdr>
    </w:div>
    <w:div w:id="1647277273">
      <w:bodyDiv w:val="1"/>
      <w:marLeft w:val="0"/>
      <w:marRight w:val="0"/>
      <w:marTop w:val="0"/>
      <w:marBottom w:val="0"/>
      <w:divBdr>
        <w:top w:val="none" w:sz="0" w:space="0" w:color="auto"/>
        <w:left w:val="none" w:sz="0" w:space="0" w:color="auto"/>
        <w:bottom w:val="none" w:sz="0" w:space="0" w:color="auto"/>
        <w:right w:val="none" w:sz="0" w:space="0" w:color="auto"/>
      </w:divBdr>
    </w:div>
    <w:div w:id="1993867368">
      <w:bodyDiv w:val="1"/>
      <w:marLeft w:val="0"/>
      <w:marRight w:val="0"/>
      <w:marTop w:val="0"/>
      <w:marBottom w:val="0"/>
      <w:divBdr>
        <w:top w:val="none" w:sz="0" w:space="0" w:color="auto"/>
        <w:left w:val="none" w:sz="0" w:space="0" w:color="auto"/>
        <w:bottom w:val="none" w:sz="0" w:space="0" w:color="auto"/>
        <w:right w:val="none" w:sz="0" w:space="0" w:color="auto"/>
      </w:divBdr>
    </w:div>
    <w:div w:id="2011909221">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go.cz/blog/nebezpeci-bourek-pojisteni-uderu-blesku-nebo-prepeti-v-siti/" TargetMode="External"/><Relationship Id="rId18" Type="http://schemas.openxmlformats.org/officeDocument/2006/relationships/hyperlink" Target="https://twitter.com/fingo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fingo.cz/blog/vite-jiste-ze-vam-pojisteni-domu-pokryje-pripadnou-skodu/"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fingocz3140" TargetMode="External"/><Relationship Id="rId20" Type="http://schemas.openxmlformats.org/officeDocument/2006/relationships/hyperlink" Target="https://www.linkedin.com/company/fing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ngo.cz/"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go.cz/pojisteni-majetku" TargetMode="External"/><Relationship Id="rId22" Type="http://schemas.openxmlformats.org/officeDocument/2006/relationships/hyperlink" Target="https://www.facebook.com/fingo.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2.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3.xml><?xml version="1.0" encoding="utf-8"?>
<ds:datastoreItem xmlns:ds="http://schemas.openxmlformats.org/officeDocument/2006/customXml" ds:itemID="{9FBE2309-3517-405E-9025-EFF7B9D6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FinGO_Sablona.dotx</Template>
  <TotalTime>2</TotalTime>
  <Pages>4</Pages>
  <Words>1106</Words>
  <Characters>6531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6</cp:revision>
  <dcterms:created xsi:type="dcterms:W3CDTF">2024-09-13T08:05:00Z</dcterms:created>
  <dcterms:modified xsi:type="dcterms:W3CDTF">2024-09-13T08:07:00Z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